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FE" w:rsidRDefault="00612EFE" w:rsidP="00612EFE">
      <w:pPr>
        <w:rPr>
          <w:b/>
        </w:rPr>
      </w:pPr>
      <w:r>
        <w:rPr>
          <w:b/>
        </w:rPr>
        <w:t>FILE IN TREATMENT SERVICES SECTION</w:t>
      </w:r>
    </w:p>
    <w:p w:rsidR="00612EFE" w:rsidRDefault="00612EFE" w:rsidP="00612EFE">
      <w:pPr>
        <w:rPr>
          <w:b/>
        </w:rPr>
      </w:pPr>
    </w:p>
    <w:p w:rsidR="00612EFE" w:rsidRDefault="00612EFE" w:rsidP="00612EFE">
      <w:pPr>
        <w:jc w:val="center"/>
        <w:rPr>
          <w:b/>
        </w:rPr>
      </w:pPr>
      <w:r>
        <w:rPr>
          <w:b/>
        </w:rPr>
        <w:t>VISITATION PLAN</w:t>
      </w:r>
    </w:p>
    <w:p w:rsidR="00612EFE" w:rsidRDefault="00612EFE" w:rsidP="00612EFE">
      <w:pPr>
        <w:jc w:val="center"/>
        <w:rPr>
          <w:b/>
        </w:rPr>
      </w:pPr>
    </w:p>
    <w:tbl>
      <w:tblPr>
        <w:tblW w:w="11117" w:type="dxa"/>
        <w:tblLook w:val="01E0" w:firstRow="1" w:lastRow="1" w:firstColumn="1" w:lastColumn="1" w:noHBand="0" w:noVBand="0"/>
      </w:tblPr>
      <w:tblGrid>
        <w:gridCol w:w="2208"/>
        <w:gridCol w:w="1464"/>
        <w:gridCol w:w="236"/>
        <w:gridCol w:w="892"/>
        <w:gridCol w:w="2303"/>
        <w:gridCol w:w="342"/>
        <w:gridCol w:w="3571"/>
        <w:gridCol w:w="101"/>
      </w:tblGrid>
      <w:tr w:rsidR="00812C4C" w:rsidRPr="00824F3D" w:rsidTr="00824F3D">
        <w:tc>
          <w:tcPr>
            <w:tcW w:w="3672" w:type="dxa"/>
            <w:gridSpan w:val="2"/>
          </w:tcPr>
          <w:p w:rsidR="00812C4C" w:rsidRPr="00824F3D" w:rsidRDefault="00812C4C" w:rsidP="00824F3D">
            <w:pPr>
              <w:jc w:val="center"/>
              <w:rPr>
                <w:b/>
              </w:rPr>
            </w:pPr>
            <w:r w:rsidRPr="00824F3D">
              <w:rPr>
                <w:b/>
              </w:rPr>
              <w:t>CHILD’S NAME</w:t>
            </w:r>
          </w:p>
        </w:tc>
        <w:tc>
          <w:tcPr>
            <w:tcW w:w="236" w:type="dxa"/>
          </w:tcPr>
          <w:p w:rsidR="00812C4C" w:rsidRPr="00824F3D" w:rsidRDefault="00812C4C" w:rsidP="00824F3D">
            <w:pPr>
              <w:jc w:val="center"/>
              <w:rPr>
                <w:b/>
              </w:rPr>
            </w:pPr>
          </w:p>
        </w:tc>
        <w:tc>
          <w:tcPr>
            <w:tcW w:w="3195" w:type="dxa"/>
            <w:gridSpan w:val="2"/>
          </w:tcPr>
          <w:p w:rsidR="00812C4C" w:rsidRPr="00824F3D" w:rsidRDefault="00812C4C" w:rsidP="00824F3D">
            <w:pPr>
              <w:jc w:val="center"/>
              <w:rPr>
                <w:b/>
              </w:rPr>
            </w:pPr>
            <w:r w:rsidRPr="00824F3D">
              <w:rPr>
                <w:b/>
              </w:rPr>
              <w:t>DCN</w:t>
            </w:r>
          </w:p>
        </w:tc>
        <w:tc>
          <w:tcPr>
            <w:tcW w:w="342" w:type="dxa"/>
          </w:tcPr>
          <w:p w:rsidR="00812C4C" w:rsidRPr="00824F3D" w:rsidRDefault="00812C4C" w:rsidP="00824F3D">
            <w:pPr>
              <w:jc w:val="center"/>
              <w:rPr>
                <w:b/>
              </w:rPr>
            </w:pPr>
          </w:p>
        </w:tc>
        <w:tc>
          <w:tcPr>
            <w:tcW w:w="3672" w:type="dxa"/>
            <w:gridSpan w:val="2"/>
          </w:tcPr>
          <w:p w:rsidR="00812C4C" w:rsidRPr="00824F3D" w:rsidRDefault="00812C4C" w:rsidP="00824F3D">
            <w:pPr>
              <w:jc w:val="center"/>
              <w:rPr>
                <w:b/>
              </w:rPr>
            </w:pPr>
            <w:r w:rsidRPr="00824F3D">
              <w:rPr>
                <w:b/>
              </w:rPr>
              <w:t>PLACEMENT PROVIDER</w:t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812C4C" w:rsidRDefault="00812C4C" w:rsidP="00612EFE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bottom w:val="single" w:sz="4" w:space="0" w:color="auto"/>
            </w:tcBorders>
          </w:tcPr>
          <w:p w:rsidR="00812C4C" w:rsidRDefault="00FB7247" w:rsidP="00FB7247">
            <w:pPr>
              <w:jc w:val="center"/>
            </w:pPr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:rsidR="00812C4C" w:rsidRDefault="00812C4C">
            <w:r w:rsidRPr="00251BA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1BAD">
              <w:instrText xml:space="preserve"> FORMTEXT </w:instrText>
            </w:r>
            <w:r w:rsidRPr="00251B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1BAD">
              <w:fldChar w:fldCharType="end"/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FB7247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FB7247" w:rsidP="00824F3D">
            <w:pPr>
              <w:jc w:val="center"/>
            </w:pPr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3DF2" w:rsidRDefault="00FB7247"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1602C1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602C1">
              <w:instrText xml:space="preserve"> FORMTEXT </w:instrText>
            </w:r>
            <w:r w:rsidRPr="001602C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602C1">
              <w:fldChar w:fldCharType="end"/>
            </w:r>
          </w:p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 w:rsidP="00824F3D">
            <w:pPr>
              <w:jc w:val="center"/>
            </w:pPr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251BA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1BAD">
              <w:instrText xml:space="preserve"> FORMTEXT </w:instrText>
            </w:r>
            <w:r w:rsidRPr="00251B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1BAD">
              <w:fldChar w:fldCharType="end"/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1602C1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602C1">
              <w:instrText xml:space="preserve"> FORMTEXT </w:instrText>
            </w:r>
            <w:r w:rsidRPr="001602C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602C1">
              <w:fldChar w:fldCharType="end"/>
            </w:r>
          </w:p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 w:rsidP="00824F3D">
            <w:pPr>
              <w:jc w:val="center"/>
            </w:pPr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251BA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1BAD">
              <w:instrText xml:space="preserve"> FORMTEXT </w:instrText>
            </w:r>
            <w:r w:rsidRPr="00251B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1BAD">
              <w:fldChar w:fldCharType="end"/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1602C1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602C1">
              <w:instrText xml:space="preserve"> FORMTEXT </w:instrText>
            </w:r>
            <w:r w:rsidRPr="001602C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602C1">
              <w:fldChar w:fldCharType="end"/>
            </w:r>
          </w:p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 w:rsidP="00824F3D">
            <w:pPr>
              <w:jc w:val="center"/>
            </w:pPr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251BA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1BAD">
              <w:instrText xml:space="preserve"> FORMTEXT </w:instrText>
            </w:r>
            <w:r w:rsidRPr="00251B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1BAD">
              <w:fldChar w:fldCharType="end"/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1602C1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602C1">
              <w:instrText xml:space="preserve"> FORMTEXT </w:instrText>
            </w:r>
            <w:r w:rsidRPr="001602C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602C1">
              <w:fldChar w:fldCharType="end"/>
            </w:r>
          </w:p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 w:rsidP="00824F3D">
            <w:pPr>
              <w:jc w:val="center"/>
            </w:pPr>
            <w:r w:rsidRPr="0073648A"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3648A">
              <w:instrText xml:space="preserve"> FORMTEXT </w:instrText>
            </w:r>
            <w:r w:rsidRPr="007364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3648A">
              <w:fldChar w:fldCharType="end"/>
            </w: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2C4C" w:rsidRDefault="00812C4C">
            <w:r w:rsidRPr="00251BAD"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51BAD">
              <w:instrText xml:space="preserve"> FORMTEXT </w:instrText>
            </w:r>
            <w:r w:rsidRPr="00251BA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1BAD">
              <w:fldChar w:fldCharType="end"/>
            </w:r>
          </w:p>
        </w:tc>
      </w:tr>
      <w:tr w:rsidR="00812C4C" w:rsidTr="00824F3D">
        <w:trPr>
          <w:trHeight w:val="332"/>
        </w:trPr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812C4C" w:rsidRPr="001602C1" w:rsidRDefault="00812C4C"/>
        </w:tc>
        <w:tc>
          <w:tcPr>
            <w:tcW w:w="236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</w:tcPr>
          <w:p w:rsidR="00812C4C" w:rsidRPr="0073648A" w:rsidRDefault="00812C4C" w:rsidP="00824F3D">
            <w:pPr>
              <w:jc w:val="center"/>
            </w:pPr>
          </w:p>
        </w:tc>
        <w:tc>
          <w:tcPr>
            <w:tcW w:w="342" w:type="dxa"/>
          </w:tcPr>
          <w:p w:rsidR="00812C4C" w:rsidRDefault="00812C4C" w:rsidP="00824F3D">
            <w:pPr>
              <w:jc w:val="center"/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812C4C" w:rsidRPr="00251BAD" w:rsidRDefault="00812C4C"/>
        </w:tc>
      </w:tr>
      <w:tr w:rsidR="00612EFE" w:rsidTr="00824F3D">
        <w:trPr>
          <w:gridAfter w:val="1"/>
          <w:wAfter w:w="101" w:type="dxa"/>
          <w:trHeight w:val="332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FAMILY COMPOSITION: (PARENTS, SIBLINGS, RELATIVE, SIGNIFICANT OTHERS)</w:t>
            </w:r>
          </w:p>
        </w:tc>
      </w:tr>
      <w:tr w:rsidR="00612EFE" w:rsidRPr="00612EFE" w:rsidTr="00824F3D">
        <w:trPr>
          <w:gridAfter w:val="1"/>
          <w:wAfter w:w="101" w:type="dxa"/>
          <w:trHeight w:val="1187"/>
        </w:trPr>
        <w:tc>
          <w:tcPr>
            <w:tcW w:w="11016" w:type="dxa"/>
            <w:gridSpan w:val="7"/>
          </w:tcPr>
          <w:p w:rsidR="00953DF2" w:rsidRPr="00812C4C" w:rsidRDefault="00953DF2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</w:p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4800" w:type="dxa"/>
            <w:gridSpan w:val="4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 xml:space="preserve">TIME FRAME COVERED IN VISITATION PLAN: </w:t>
            </w:r>
          </w:p>
        </w:tc>
        <w:tc>
          <w:tcPr>
            <w:tcW w:w="6216" w:type="dxa"/>
            <w:gridSpan w:val="3"/>
            <w:tcBorders>
              <w:bottom w:val="single" w:sz="4" w:space="0" w:color="auto"/>
            </w:tcBorders>
          </w:tcPr>
          <w:p w:rsidR="00612EFE" w:rsidRPr="00812C4C" w:rsidRDefault="00612EFE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</w:p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VISITATION PLAN WITH PARENTS:</w:t>
            </w:r>
          </w:p>
          <w:p w:rsidR="00612EFE" w:rsidRPr="00612EFE" w:rsidRDefault="00612EFE" w:rsidP="00FB7247">
            <w:r w:rsidRPr="00824F3D">
              <w:rPr>
                <w:b/>
              </w:rPr>
              <w:t xml:space="preserve">     FREQUENCY: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bookmarkEnd w:id="1"/>
            <w:r>
              <w:t xml:space="preserve"> Weekly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bookmarkEnd w:id="2"/>
            <w:r>
              <w:t xml:space="preserve"> Bi-Monthly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bookmarkEnd w:id="3"/>
            <w:r>
              <w:t xml:space="preserve"> Monthly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bookmarkEnd w:id="4"/>
            <w:r>
              <w:t xml:space="preserve"> Upon Request by Family</w:t>
            </w:r>
          </w:p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2208" w:type="dxa"/>
          </w:tcPr>
          <w:p w:rsidR="00612EFE" w:rsidRPr="00824F3D" w:rsidRDefault="00612EFE" w:rsidP="00612EFE">
            <w:pPr>
              <w:rPr>
                <w:b/>
              </w:rPr>
            </w:pPr>
          </w:p>
        </w:tc>
        <w:tc>
          <w:tcPr>
            <w:tcW w:w="8808" w:type="dxa"/>
            <w:gridSpan w:val="6"/>
          </w:tcPr>
          <w:p w:rsidR="00612EFE" w:rsidRPr="00812C4C" w:rsidRDefault="00612EFE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2208" w:type="dxa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PLACE:</w:t>
            </w:r>
          </w:p>
        </w:tc>
        <w:tc>
          <w:tcPr>
            <w:tcW w:w="8808" w:type="dxa"/>
            <w:gridSpan w:val="6"/>
            <w:tcBorders>
              <w:bottom w:val="single" w:sz="4" w:space="0" w:color="auto"/>
            </w:tcBorders>
          </w:tcPr>
          <w:p w:rsidR="00612EFE" w:rsidRPr="00812C4C" w:rsidRDefault="00612EFE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2208" w:type="dxa"/>
          </w:tcPr>
          <w:p w:rsidR="00612EFE" w:rsidRPr="00824F3D" w:rsidRDefault="00612EFE" w:rsidP="00612EFE">
            <w:pPr>
              <w:rPr>
                <w:b/>
              </w:rPr>
            </w:pPr>
          </w:p>
        </w:tc>
        <w:tc>
          <w:tcPr>
            <w:tcW w:w="8808" w:type="dxa"/>
            <w:gridSpan w:val="6"/>
            <w:tcBorders>
              <w:top w:val="single" w:sz="4" w:space="0" w:color="auto"/>
            </w:tcBorders>
          </w:tcPr>
          <w:p w:rsidR="00612EFE" w:rsidRPr="00812C4C" w:rsidRDefault="00612EFE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2208" w:type="dxa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DATES AND TIME:</w:t>
            </w:r>
          </w:p>
        </w:tc>
        <w:tc>
          <w:tcPr>
            <w:tcW w:w="8808" w:type="dxa"/>
            <w:gridSpan w:val="6"/>
            <w:tcBorders>
              <w:bottom w:val="single" w:sz="4" w:space="0" w:color="auto"/>
            </w:tcBorders>
          </w:tcPr>
          <w:p w:rsidR="00612EFE" w:rsidRPr="00812C4C" w:rsidRDefault="00612EFE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2208" w:type="dxa"/>
          </w:tcPr>
          <w:p w:rsidR="00612EFE" w:rsidRPr="00824F3D" w:rsidRDefault="00612EFE" w:rsidP="00612EFE">
            <w:pPr>
              <w:rPr>
                <w:b/>
              </w:rPr>
            </w:pPr>
          </w:p>
        </w:tc>
        <w:tc>
          <w:tcPr>
            <w:tcW w:w="8808" w:type="dxa"/>
            <w:gridSpan w:val="6"/>
            <w:tcBorders>
              <w:top w:val="single" w:sz="4" w:space="0" w:color="auto"/>
            </w:tcBorders>
          </w:tcPr>
          <w:p w:rsidR="00612EFE" w:rsidRPr="00812C4C" w:rsidRDefault="00612EFE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SPECIAL INSTRUCTIONS: (VISITATION TO BE SUPERVISIED AND BY WHOM):</w:t>
            </w:r>
          </w:p>
        </w:tc>
      </w:tr>
      <w:tr w:rsidR="00612EFE" w:rsidRPr="00812C4C" w:rsidTr="00824F3D">
        <w:trPr>
          <w:gridAfter w:val="1"/>
          <w:wAfter w:w="101" w:type="dxa"/>
          <w:trHeight w:val="1142"/>
        </w:trPr>
        <w:tc>
          <w:tcPr>
            <w:tcW w:w="11016" w:type="dxa"/>
            <w:gridSpan w:val="7"/>
          </w:tcPr>
          <w:p w:rsidR="00612EFE" w:rsidRPr="00812C4C" w:rsidRDefault="00612EFE" w:rsidP="00472747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</w:p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TRANSPORTATION PROVIDED BY:</w:t>
            </w:r>
          </w:p>
        </w:tc>
      </w:tr>
      <w:tr w:rsidR="00612EFE" w:rsidTr="00824F3D">
        <w:trPr>
          <w:gridAfter w:val="1"/>
          <w:wAfter w:w="101" w:type="dxa"/>
          <w:trHeight w:val="683"/>
        </w:trPr>
        <w:tc>
          <w:tcPr>
            <w:tcW w:w="11016" w:type="dxa"/>
            <w:gridSpan w:val="7"/>
          </w:tcPr>
          <w:p w:rsidR="00812C4C" w:rsidRPr="00812C4C" w:rsidRDefault="00812C4C" w:rsidP="00612EFE"/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</w:p>
        </w:tc>
      </w:tr>
      <w:tr w:rsidR="00612EFE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7"/>
          </w:tcPr>
          <w:p w:rsidR="00612EFE" w:rsidRPr="00824F3D" w:rsidRDefault="00612EFE" w:rsidP="00612EFE">
            <w:pPr>
              <w:rPr>
                <w:b/>
              </w:rPr>
            </w:pPr>
            <w:r w:rsidRPr="00824F3D">
              <w:rPr>
                <w:b/>
              </w:rPr>
              <w:t>IF VISITATION IS LESS FREQUENT THAN WEEKLY AND THE GOAL IS REUNIFICATION, STATE REASON:</w:t>
            </w:r>
          </w:p>
        </w:tc>
      </w:tr>
      <w:tr w:rsidR="00612EFE" w:rsidTr="00824F3D">
        <w:trPr>
          <w:gridAfter w:val="1"/>
          <w:wAfter w:w="101" w:type="dxa"/>
          <w:trHeight w:val="1385"/>
        </w:trPr>
        <w:tc>
          <w:tcPr>
            <w:tcW w:w="11016" w:type="dxa"/>
            <w:gridSpan w:val="7"/>
          </w:tcPr>
          <w:p w:rsidR="00812C4C" w:rsidRPr="00812C4C" w:rsidRDefault="00812C4C" w:rsidP="00612EFE"/>
        </w:tc>
      </w:tr>
    </w:tbl>
    <w:p w:rsidR="00612EFE" w:rsidRDefault="00612EFE" w:rsidP="00612EFE"/>
    <w:p w:rsidR="00865BE7" w:rsidRDefault="00865BE7" w:rsidP="00612EFE"/>
    <w:tbl>
      <w:tblPr>
        <w:tblW w:w="11117" w:type="dxa"/>
        <w:tblLook w:val="01E0" w:firstRow="1" w:lastRow="1" w:firstColumn="1" w:lastColumn="1" w:noHBand="0" w:noVBand="0"/>
      </w:tblPr>
      <w:tblGrid>
        <w:gridCol w:w="2228"/>
        <w:gridCol w:w="3080"/>
        <w:gridCol w:w="300"/>
        <w:gridCol w:w="5408"/>
        <w:gridCol w:w="101"/>
      </w:tblGrid>
      <w:tr w:rsidR="00865BE7" w:rsidRPr="00612EFE" w:rsidTr="00824F3D">
        <w:trPr>
          <w:trHeight w:val="368"/>
        </w:trPr>
        <w:tc>
          <w:tcPr>
            <w:tcW w:w="11117" w:type="dxa"/>
            <w:gridSpan w:val="5"/>
          </w:tcPr>
          <w:p w:rsidR="00865BE7" w:rsidRPr="00824F3D" w:rsidRDefault="00865BE7" w:rsidP="00865BE7">
            <w:pPr>
              <w:rPr>
                <w:b/>
              </w:rPr>
            </w:pPr>
            <w:r w:rsidRPr="00824F3D">
              <w:rPr>
                <w:b/>
              </w:rPr>
              <w:lastRenderedPageBreak/>
              <w:t>SIBLING VISITATION PLAN:</w:t>
            </w:r>
          </w:p>
          <w:p w:rsidR="00865BE7" w:rsidRPr="00612EFE" w:rsidRDefault="00865BE7" w:rsidP="00865BE7">
            <w:r w:rsidRPr="00824F3D">
              <w:rPr>
                <w:b/>
              </w:rPr>
              <w:t xml:space="preserve">     FREQUENCY: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r>
              <w:t xml:space="preserve"> Weekly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r>
              <w:t xml:space="preserve"> Bi-Monthly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r>
              <w:t xml:space="preserve"> Monthly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7247">
              <w:fldChar w:fldCharType="separate"/>
            </w:r>
            <w:r>
              <w:fldChar w:fldCharType="end"/>
            </w:r>
            <w:r>
              <w:t xml:space="preserve"> Upon Request by Family</w:t>
            </w:r>
          </w:p>
        </w:tc>
      </w:tr>
      <w:tr w:rsidR="00865BE7" w:rsidRPr="00812C4C" w:rsidTr="00824F3D">
        <w:trPr>
          <w:trHeight w:val="368"/>
        </w:trPr>
        <w:tc>
          <w:tcPr>
            <w:tcW w:w="2228" w:type="dxa"/>
          </w:tcPr>
          <w:p w:rsidR="00865BE7" w:rsidRPr="00824F3D" w:rsidRDefault="00865BE7" w:rsidP="00865BE7">
            <w:pPr>
              <w:rPr>
                <w:b/>
              </w:rPr>
            </w:pPr>
          </w:p>
        </w:tc>
        <w:tc>
          <w:tcPr>
            <w:tcW w:w="8889" w:type="dxa"/>
            <w:gridSpan w:val="4"/>
          </w:tcPr>
          <w:p w:rsidR="00865BE7" w:rsidRPr="00812C4C" w:rsidRDefault="00865BE7" w:rsidP="00865BE7"/>
        </w:tc>
      </w:tr>
      <w:tr w:rsidR="00865BE7" w:rsidRPr="00812C4C" w:rsidTr="00824F3D">
        <w:trPr>
          <w:trHeight w:val="368"/>
        </w:trPr>
        <w:tc>
          <w:tcPr>
            <w:tcW w:w="2228" w:type="dxa"/>
          </w:tcPr>
          <w:p w:rsidR="00865BE7" w:rsidRPr="00824F3D" w:rsidRDefault="00865BE7" w:rsidP="00865BE7">
            <w:pPr>
              <w:rPr>
                <w:b/>
              </w:rPr>
            </w:pPr>
            <w:r w:rsidRPr="00824F3D">
              <w:rPr>
                <w:b/>
              </w:rPr>
              <w:t>PLACE:</w:t>
            </w:r>
          </w:p>
        </w:tc>
        <w:tc>
          <w:tcPr>
            <w:tcW w:w="8889" w:type="dxa"/>
            <w:gridSpan w:val="4"/>
          </w:tcPr>
          <w:p w:rsidR="00865BE7" w:rsidRPr="00812C4C" w:rsidRDefault="00865BE7" w:rsidP="00865BE7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5BE7" w:rsidRPr="00812C4C" w:rsidTr="00824F3D">
        <w:trPr>
          <w:trHeight w:val="368"/>
        </w:trPr>
        <w:tc>
          <w:tcPr>
            <w:tcW w:w="2228" w:type="dxa"/>
          </w:tcPr>
          <w:p w:rsidR="00865BE7" w:rsidRPr="00824F3D" w:rsidRDefault="00865BE7" w:rsidP="00865BE7">
            <w:pPr>
              <w:rPr>
                <w:b/>
              </w:rPr>
            </w:pPr>
          </w:p>
        </w:tc>
        <w:tc>
          <w:tcPr>
            <w:tcW w:w="8889" w:type="dxa"/>
            <w:gridSpan w:val="4"/>
          </w:tcPr>
          <w:p w:rsidR="00865BE7" w:rsidRPr="00812C4C" w:rsidRDefault="00865BE7" w:rsidP="00865BE7"/>
        </w:tc>
      </w:tr>
      <w:tr w:rsidR="00865BE7" w:rsidRPr="00812C4C" w:rsidTr="00824F3D">
        <w:trPr>
          <w:trHeight w:val="368"/>
        </w:trPr>
        <w:tc>
          <w:tcPr>
            <w:tcW w:w="2228" w:type="dxa"/>
          </w:tcPr>
          <w:p w:rsidR="00865BE7" w:rsidRPr="00824F3D" w:rsidRDefault="00865BE7" w:rsidP="00865BE7">
            <w:pPr>
              <w:rPr>
                <w:b/>
              </w:rPr>
            </w:pPr>
            <w:r w:rsidRPr="00824F3D">
              <w:rPr>
                <w:b/>
              </w:rPr>
              <w:t>DATES AND TIME:</w:t>
            </w:r>
          </w:p>
        </w:tc>
        <w:tc>
          <w:tcPr>
            <w:tcW w:w="8889" w:type="dxa"/>
            <w:gridSpan w:val="4"/>
          </w:tcPr>
          <w:p w:rsidR="00865BE7" w:rsidRPr="00812C4C" w:rsidRDefault="00865BE7" w:rsidP="00865BE7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5BE7" w:rsidRPr="00812C4C" w:rsidTr="00824F3D">
        <w:trPr>
          <w:trHeight w:val="368"/>
        </w:trPr>
        <w:tc>
          <w:tcPr>
            <w:tcW w:w="2228" w:type="dxa"/>
          </w:tcPr>
          <w:p w:rsidR="00865BE7" w:rsidRPr="00824F3D" w:rsidRDefault="00865BE7" w:rsidP="00865BE7">
            <w:pPr>
              <w:rPr>
                <w:b/>
              </w:rPr>
            </w:pPr>
          </w:p>
        </w:tc>
        <w:tc>
          <w:tcPr>
            <w:tcW w:w="8889" w:type="dxa"/>
            <w:gridSpan w:val="4"/>
          </w:tcPr>
          <w:p w:rsidR="00865BE7" w:rsidRPr="00812C4C" w:rsidRDefault="00865BE7" w:rsidP="00865BE7"/>
        </w:tc>
      </w:tr>
      <w:tr w:rsidR="00865BE7" w:rsidRPr="00824F3D" w:rsidTr="00824F3D">
        <w:trPr>
          <w:gridAfter w:val="1"/>
          <w:wAfter w:w="101" w:type="dxa"/>
          <w:trHeight w:val="368"/>
        </w:trPr>
        <w:tc>
          <w:tcPr>
            <w:tcW w:w="11016" w:type="dxa"/>
            <w:gridSpan w:val="4"/>
          </w:tcPr>
          <w:p w:rsidR="00865BE7" w:rsidRPr="00824F3D" w:rsidRDefault="00865BE7" w:rsidP="00865BE7">
            <w:pPr>
              <w:rPr>
                <w:b/>
              </w:rPr>
            </w:pPr>
            <w:r w:rsidRPr="00824F3D">
              <w:rPr>
                <w:b/>
              </w:rPr>
              <w:t>TRANSPORTATION PROVIDED BY:</w:t>
            </w:r>
          </w:p>
        </w:tc>
      </w:tr>
      <w:tr w:rsidR="00865BE7" w:rsidRPr="00812C4C" w:rsidTr="00824F3D">
        <w:trPr>
          <w:gridAfter w:val="1"/>
          <w:wAfter w:w="101" w:type="dxa"/>
          <w:trHeight w:val="683"/>
        </w:trPr>
        <w:tc>
          <w:tcPr>
            <w:tcW w:w="11016" w:type="dxa"/>
            <w:gridSpan w:val="4"/>
          </w:tcPr>
          <w:p w:rsidR="00865BE7" w:rsidRPr="00812C4C" w:rsidRDefault="00865BE7" w:rsidP="00865BE7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5BE7" w:rsidTr="00824F3D">
        <w:trPr>
          <w:trHeight w:val="368"/>
        </w:trPr>
        <w:tc>
          <w:tcPr>
            <w:tcW w:w="11117" w:type="dxa"/>
            <w:gridSpan w:val="5"/>
          </w:tcPr>
          <w:p w:rsidR="00865BE7" w:rsidRPr="00824F3D" w:rsidRDefault="00865BE7" w:rsidP="00865BE7">
            <w:pPr>
              <w:rPr>
                <w:b/>
              </w:rPr>
            </w:pPr>
            <w:r w:rsidRPr="00824F3D">
              <w:rPr>
                <w:b/>
              </w:rPr>
              <w:t>IF VISITATION IS LESS FREQUENT THAN WEEKLY AND THE GOAL IS REUNIFICATION, STATE REASON:</w:t>
            </w:r>
          </w:p>
        </w:tc>
      </w:tr>
      <w:tr w:rsidR="00865BE7" w:rsidTr="00824F3D">
        <w:trPr>
          <w:trHeight w:val="1385"/>
        </w:trPr>
        <w:tc>
          <w:tcPr>
            <w:tcW w:w="11117" w:type="dxa"/>
            <w:gridSpan w:val="5"/>
          </w:tcPr>
          <w:p w:rsidR="00865BE7" w:rsidRPr="00812C4C" w:rsidRDefault="00865BE7" w:rsidP="00865BE7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5BE7" w:rsidTr="00824F3D">
        <w:trPr>
          <w:trHeight w:val="350"/>
        </w:trPr>
        <w:tc>
          <w:tcPr>
            <w:tcW w:w="5308" w:type="dxa"/>
            <w:gridSpan w:val="2"/>
          </w:tcPr>
          <w:p w:rsidR="00865BE7" w:rsidRPr="00824F3D" w:rsidRDefault="00865BE7" w:rsidP="00824F3D">
            <w:pPr>
              <w:jc w:val="center"/>
              <w:rPr>
                <w:b/>
              </w:rPr>
            </w:pPr>
            <w:r w:rsidRPr="00824F3D">
              <w:rPr>
                <w:b/>
              </w:rPr>
              <w:t>SIGNATURE</w:t>
            </w:r>
          </w:p>
        </w:tc>
        <w:tc>
          <w:tcPr>
            <w:tcW w:w="300" w:type="dxa"/>
          </w:tcPr>
          <w:p w:rsidR="00865BE7" w:rsidRDefault="00865BE7" w:rsidP="00865BE7"/>
        </w:tc>
        <w:tc>
          <w:tcPr>
            <w:tcW w:w="5509" w:type="dxa"/>
            <w:gridSpan w:val="2"/>
          </w:tcPr>
          <w:p w:rsidR="00865BE7" w:rsidRPr="00824F3D" w:rsidRDefault="00865BE7" w:rsidP="00824F3D">
            <w:pPr>
              <w:jc w:val="center"/>
              <w:rPr>
                <w:b/>
              </w:rPr>
            </w:pPr>
            <w:r w:rsidRPr="00824F3D">
              <w:rPr>
                <w:b/>
              </w:rPr>
              <w:t>DATE</w:t>
            </w: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65BE7">
            <w:r>
              <w:t>Parent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>
            <w:r>
              <w:t>Parent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  <w:bookmarkStart w:id="5" w:name="_GoBack"/>
            <w:bookmarkEnd w:id="5"/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>
            <w:r>
              <w:t>Placement Provider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>
            <w:r>
              <w:t>Child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>
            <w:r>
              <w:t>Child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>
            <w:r>
              <w:t>Child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bottom w:val="single" w:sz="4" w:space="0" w:color="auto"/>
            </w:tcBorders>
          </w:tcPr>
          <w:p w:rsidR="00865BE7" w:rsidRDefault="00865BE7" w:rsidP="00865BE7"/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bottom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  <w:tr w:rsidR="00865BE7" w:rsidRPr="00865BE7" w:rsidTr="00824F3D">
        <w:trPr>
          <w:trHeight w:val="350"/>
        </w:trPr>
        <w:tc>
          <w:tcPr>
            <w:tcW w:w="5308" w:type="dxa"/>
            <w:gridSpan w:val="2"/>
            <w:tcBorders>
              <w:top w:val="single" w:sz="4" w:space="0" w:color="auto"/>
            </w:tcBorders>
          </w:tcPr>
          <w:p w:rsidR="00865BE7" w:rsidRDefault="00865BE7" w:rsidP="00865BE7">
            <w:r>
              <w:t>Social Service Worker</w:t>
            </w:r>
          </w:p>
        </w:tc>
        <w:tc>
          <w:tcPr>
            <w:tcW w:w="300" w:type="dxa"/>
          </w:tcPr>
          <w:p w:rsidR="00865BE7" w:rsidRPr="00865BE7" w:rsidRDefault="00865BE7" w:rsidP="00865BE7"/>
        </w:tc>
        <w:tc>
          <w:tcPr>
            <w:tcW w:w="5509" w:type="dxa"/>
            <w:gridSpan w:val="2"/>
            <w:tcBorders>
              <w:top w:val="single" w:sz="4" w:space="0" w:color="auto"/>
            </w:tcBorders>
          </w:tcPr>
          <w:p w:rsidR="00865BE7" w:rsidRPr="00865BE7" w:rsidRDefault="00865BE7" w:rsidP="00824F3D">
            <w:pPr>
              <w:jc w:val="center"/>
            </w:pPr>
          </w:p>
        </w:tc>
      </w:tr>
    </w:tbl>
    <w:p w:rsidR="00865BE7" w:rsidRDefault="00865BE7" w:rsidP="00612EFE">
      <w:pPr>
        <w:rPr>
          <w:b/>
        </w:rPr>
      </w:pPr>
    </w:p>
    <w:p w:rsidR="00865BE7" w:rsidRPr="00865BE7" w:rsidRDefault="00865BE7" w:rsidP="00612EFE">
      <w:pPr>
        <w:rPr>
          <w:b/>
        </w:rPr>
      </w:pPr>
    </w:p>
    <w:sectPr w:rsidR="00865BE7" w:rsidRPr="00865BE7" w:rsidSect="00680D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7D9"/>
    <w:rsid w:val="0017137F"/>
    <w:rsid w:val="003976D2"/>
    <w:rsid w:val="003F627A"/>
    <w:rsid w:val="004415DE"/>
    <w:rsid w:val="00472747"/>
    <w:rsid w:val="004D5735"/>
    <w:rsid w:val="00503D87"/>
    <w:rsid w:val="00612EFE"/>
    <w:rsid w:val="00680DFC"/>
    <w:rsid w:val="007C4893"/>
    <w:rsid w:val="00812C4C"/>
    <w:rsid w:val="00824F3D"/>
    <w:rsid w:val="00865BE7"/>
    <w:rsid w:val="00911BCF"/>
    <w:rsid w:val="00953DF2"/>
    <w:rsid w:val="009E5073"/>
    <w:rsid w:val="00A95175"/>
    <w:rsid w:val="00AD3D64"/>
    <w:rsid w:val="00E617D9"/>
    <w:rsid w:val="00FB2731"/>
    <w:rsid w:val="00F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ocuments\Children's%20Division\Required%20forms\KCS-48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KCS-482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KCS-482</vt:lpstr>
    </vt:vector>
  </TitlesOfParts>
  <Company>Missouri Department of Social Services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KCS-482</dc:title>
  <dc:creator>colleen</dc:creator>
  <cp:lastModifiedBy>colleen</cp:lastModifiedBy>
  <cp:revision>2</cp:revision>
  <dcterms:created xsi:type="dcterms:W3CDTF">2015-12-04T15:42:00Z</dcterms:created>
  <dcterms:modified xsi:type="dcterms:W3CDTF">2015-12-04T15:42:00Z</dcterms:modified>
</cp:coreProperties>
</file>